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16502" w14:textId="2DAB20EF" w:rsidR="00C518A0" w:rsidRDefault="00A57BCB">
      <w:r w:rsidRPr="009F4BD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100B33D" wp14:editId="34DF19B4">
                <wp:simplePos x="0" y="0"/>
                <wp:positionH relativeFrom="margin">
                  <wp:posOffset>337351</wp:posOffset>
                </wp:positionH>
                <wp:positionV relativeFrom="paragraph">
                  <wp:posOffset>2991775</wp:posOffset>
                </wp:positionV>
                <wp:extent cx="3160451" cy="6649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451" cy="664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CCFD3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bookmarkStart w:id="0" w:name="_GoBack"/>
                            <w:r w:rsidRPr="00A57BCB">
                              <w:rPr>
                                <w:rFonts w:ascii="Arial" w:hAnsi="Arial"/>
                                <w:b/>
                              </w:rPr>
                              <w:t>Function:</w:t>
                            </w:r>
                          </w:p>
                          <w:p w14:paraId="424DBB87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B1FF6D8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increase range of movement at the shoulder by creating traction at the joint and stretching/gapping other local tissues and structures.</w:t>
                            </w:r>
                          </w:p>
                          <w:p w14:paraId="544D9D46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0977A58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E3D5BBC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b/>
                              </w:rPr>
                              <w:t>Method:</w:t>
                            </w:r>
                          </w:p>
                          <w:p w14:paraId="62F50600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CF40B82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b/>
                              </w:rPr>
                              <w:t>Starting Position:</w:t>
                            </w:r>
                          </w:p>
                          <w:p w14:paraId="696A6E70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31BB467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Hold a weight in the hand of the affected side. Consult your osteopath for a suitable weight for your specific needs; it is possible that no weight is needed.</w:t>
                            </w:r>
                          </w:p>
                          <w:p w14:paraId="48E4949B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425D933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With the back flexed to roughly 90° place the unaffected arm on a chair or table for support. </w:t>
                            </w:r>
                          </w:p>
                          <w:p w14:paraId="3B0A39AB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12531B2F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b/>
                              </w:rPr>
                              <w:t>Action:</w:t>
                            </w:r>
                          </w:p>
                          <w:p w14:paraId="1946872F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1BCD6E3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Suspend the affect arm vertically with a fully extended elbow and the shoulder relaxed. Begin to create small circles with the hand/weight with the wrist remaining in a neutral position.</w:t>
                            </w:r>
                          </w:p>
                          <w:p w14:paraId="048CA0E1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2204861F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Gradually create larger circles within a relatively pain-free range allowing the momentum to create smooth and controlled movements. Create circles in both clockwise and anti-clockwise directions. Perform for 30 seconds a minute.</w:t>
                            </w:r>
                          </w:p>
                          <w:p w14:paraId="229A1773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C82557F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b/>
                              </w:rPr>
                              <w:t>Notes:</w:t>
                            </w:r>
                          </w:p>
                          <w:p w14:paraId="7F169DE2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21B3E283" w14:textId="77777777" w:rsidR="00C32E26" w:rsidRPr="00A57BCB" w:rsidRDefault="00C32E26" w:rsidP="00A57BC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57BC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As your rehabilitation progresses your osteopath may advise you to gradually increase the weight held in the hand.</w:t>
                            </w:r>
                          </w:p>
                          <w:p w14:paraId="504740A2" w14:textId="77777777" w:rsidR="00C32E26" w:rsidRPr="00170F83" w:rsidRDefault="00C32E26" w:rsidP="00213C05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14:paraId="77DDB57A" w14:textId="1B86F93F" w:rsidR="00C32E26" w:rsidRPr="00170F83" w:rsidRDefault="00C32E26" w:rsidP="009F4BD0">
                            <w:pPr>
                              <w:rPr>
                                <w:rFonts w:ascii="Arial" w:eastAsia="Cambria" w:hAnsi="Arial" w:cs="Times New Roman"/>
                                <w:strike/>
                                <w:sz w:val="22"/>
                                <w:szCs w:val="22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0B3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55pt;margin-top:235.55pt;width:248.85pt;height:523.5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" filled="f" stroked="f">
                <v:textbox>
                  <w:txbxContent>
                    <w:p w14:paraId="6ECCCFD3" w14:textId="77777777" w:rsidR="00C32E26" w:rsidRPr="00A57BCB" w:rsidRDefault="00C32E26" w:rsidP="00A57BCB">
                      <w:pPr>
                        <w:rPr>
                          <w:rFonts w:ascii="Arial" w:hAnsi="Arial"/>
                          <w:b/>
                        </w:rPr>
                      </w:pPr>
                      <w:bookmarkStart w:id="1" w:name="_GoBack"/>
                      <w:r w:rsidRPr="00A57BCB">
                        <w:rPr>
                          <w:rFonts w:ascii="Arial" w:hAnsi="Arial"/>
                          <w:b/>
                        </w:rPr>
                        <w:t>Function:</w:t>
                      </w:r>
                    </w:p>
                    <w:p w14:paraId="424DBB87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B1FF6D8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57BCB">
                        <w:rPr>
                          <w:rFonts w:ascii="Arial" w:hAnsi="Arial"/>
                          <w:sz w:val="22"/>
                          <w:szCs w:val="22"/>
                        </w:rPr>
                        <w:t>To increase range of movement at the shoulder by creating traction at the joint and stretching/gapping other local tissues and structures.</w:t>
                      </w:r>
                    </w:p>
                    <w:p w14:paraId="544D9D46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0977A58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E3D5BBC" w14:textId="77777777" w:rsidR="00C32E26" w:rsidRPr="00A57BCB" w:rsidRDefault="00C32E26" w:rsidP="00A57BCB">
                      <w:pPr>
                        <w:rPr>
                          <w:rFonts w:ascii="Arial" w:hAnsi="Arial"/>
                          <w:b/>
                        </w:rPr>
                      </w:pPr>
                      <w:r w:rsidRPr="00A57BCB">
                        <w:rPr>
                          <w:rFonts w:ascii="Arial" w:hAnsi="Arial"/>
                          <w:b/>
                        </w:rPr>
                        <w:t>Method:</w:t>
                      </w:r>
                    </w:p>
                    <w:p w14:paraId="62F50600" w14:textId="77777777" w:rsidR="00C32E26" w:rsidRPr="00A57BCB" w:rsidRDefault="00C32E26" w:rsidP="00A57BCB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6CF40B82" w14:textId="77777777" w:rsidR="00C32E26" w:rsidRPr="00A57BCB" w:rsidRDefault="00C32E26" w:rsidP="00A57BCB">
                      <w:pPr>
                        <w:rPr>
                          <w:rFonts w:ascii="Arial" w:hAnsi="Arial"/>
                          <w:b/>
                        </w:rPr>
                      </w:pPr>
                      <w:r w:rsidRPr="00A57BCB">
                        <w:rPr>
                          <w:rFonts w:ascii="Arial" w:hAnsi="Arial"/>
                          <w:b/>
                        </w:rPr>
                        <w:t>Starting Position:</w:t>
                      </w:r>
                    </w:p>
                    <w:p w14:paraId="696A6E70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31BB467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57BCB">
                        <w:rPr>
                          <w:rFonts w:ascii="Arial" w:hAnsi="Arial"/>
                          <w:sz w:val="22"/>
                          <w:szCs w:val="22"/>
                        </w:rPr>
                        <w:t>Hold a weight in the hand of the affected side. Consult your osteopath for a suitable weight for your specific needs; it is possible that no weight is needed.</w:t>
                      </w:r>
                    </w:p>
                    <w:p w14:paraId="48E4949B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425D933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57BCB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With the back flexed to roughly 90° place the unaffected arm on a chair or table for support. </w:t>
                      </w:r>
                    </w:p>
                    <w:p w14:paraId="3B0A39AB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12531B2F" w14:textId="77777777" w:rsidR="00C32E26" w:rsidRPr="00A57BCB" w:rsidRDefault="00C32E26" w:rsidP="00A57BCB">
                      <w:pPr>
                        <w:rPr>
                          <w:rFonts w:ascii="Arial" w:hAnsi="Arial"/>
                          <w:b/>
                        </w:rPr>
                      </w:pPr>
                      <w:r w:rsidRPr="00A57BCB">
                        <w:rPr>
                          <w:rFonts w:ascii="Arial" w:hAnsi="Arial"/>
                          <w:b/>
                        </w:rPr>
                        <w:t>Action:</w:t>
                      </w:r>
                    </w:p>
                    <w:p w14:paraId="1946872F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1BCD6E3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57BCB">
                        <w:rPr>
                          <w:rFonts w:ascii="Arial" w:hAnsi="Arial"/>
                          <w:sz w:val="22"/>
                          <w:szCs w:val="22"/>
                        </w:rPr>
                        <w:t>Suspend the affect arm vertically with a fully extended elbow and the shoulder relaxed. Begin to create small circles with the hand/weight with the wrist remaining in a neutral position.</w:t>
                      </w:r>
                    </w:p>
                    <w:p w14:paraId="048CA0E1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2204861F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57BCB">
                        <w:rPr>
                          <w:rFonts w:ascii="Arial" w:hAnsi="Arial"/>
                          <w:sz w:val="22"/>
                          <w:szCs w:val="22"/>
                        </w:rPr>
                        <w:t>Gradually create larger circles within a relatively pain-free range allowing the momentum to create smooth and controlled movements. Create circles in both clockwise and anti-clockwise directions. Perform for 30 seconds a minute.</w:t>
                      </w:r>
                    </w:p>
                    <w:p w14:paraId="229A1773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C82557F" w14:textId="77777777" w:rsidR="00C32E26" w:rsidRPr="00A57BCB" w:rsidRDefault="00C32E26" w:rsidP="00A57BCB">
                      <w:pPr>
                        <w:rPr>
                          <w:rFonts w:ascii="Arial" w:hAnsi="Arial"/>
                          <w:b/>
                        </w:rPr>
                      </w:pPr>
                      <w:r w:rsidRPr="00A57BCB">
                        <w:rPr>
                          <w:rFonts w:ascii="Arial" w:hAnsi="Arial"/>
                          <w:b/>
                        </w:rPr>
                        <w:t>Notes:</w:t>
                      </w:r>
                    </w:p>
                    <w:p w14:paraId="7F169DE2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21B3E283" w14:textId="77777777" w:rsidR="00C32E26" w:rsidRPr="00A57BCB" w:rsidRDefault="00C32E26" w:rsidP="00A57BC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57BCB">
                        <w:rPr>
                          <w:rFonts w:ascii="Arial" w:hAnsi="Arial"/>
                          <w:sz w:val="22"/>
                          <w:szCs w:val="22"/>
                        </w:rPr>
                        <w:t>As your rehabilitation progresses your osteopath may advise you to gradually increase the weight held in the hand.</w:t>
                      </w:r>
                    </w:p>
                    <w:p w14:paraId="504740A2" w14:textId="77777777" w:rsidR="00C32E26" w:rsidRPr="00170F83" w:rsidRDefault="00C32E26" w:rsidP="00213C05">
                      <w:pPr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bookmarkEnd w:id="1"/>
                    <w:p w14:paraId="77DDB57A" w14:textId="1B86F93F" w:rsidR="00C32E26" w:rsidRPr="00170F83" w:rsidRDefault="00C32E26" w:rsidP="009F4BD0">
                      <w:pPr>
                        <w:rPr>
                          <w:rFonts w:ascii="Arial" w:eastAsia="Cambria" w:hAnsi="Arial" w:cs="Times New Roman"/>
                          <w:strike/>
                          <w:sz w:val="22"/>
                          <w:szCs w:val="22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39D07" wp14:editId="191B4A97">
                <wp:simplePos x="0" y="0"/>
                <wp:positionH relativeFrom="column">
                  <wp:posOffset>353048</wp:posOffset>
                </wp:positionH>
                <wp:positionV relativeFrom="paragraph">
                  <wp:posOffset>9665871</wp:posOffset>
                </wp:positionV>
                <wp:extent cx="2970316" cy="465455"/>
                <wp:effectExtent l="0" t="0" r="190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316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CACB3" w14:textId="77777777" w:rsidR="00C32E26" w:rsidRPr="00170F83" w:rsidRDefault="00C32E26" w:rsidP="00077535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70F8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All exercises are available from </w:t>
                            </w:r>
                          </w:p>
                          <w:p w14:paraId="017611A9" w14:textId="1ECE8A3D" w:rsidR="00C32E26" w:rsidRPr="00170F83" w:rsidRDefault="004530E7" w:rsidP="00077535">
                            <w:pPr>
                              <w:rPr>
                                <w:rFonts w:ascii="Arial" w:hAnsi="Arial" w:cs="Arial"/>
                                <w:b/>
                                <w:color w:val="008000"/>
                                <w:sz w:val="22"/>
                                <w:szCs w:val="22"/>
                              </w:rPr>
                            </w:pPr>
                            <w:hyperlink r:id="rId6" w:history="1">
                              <w:r w:rsidR="00C32E26" w:rsidRPr="00170F8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www.Bloomsbury-Osteopathy.co.uk</w:t>
                              </w:r>
                            </w:hyperlink>
                          </w:p>
                          <w:p w14:paraId="2967A0B2" w14:textId="77777777" w:rsidR="00C32E26" w:rsidRPr="00170F83" w:rsidRDefault="00C32E26" w:rsidP="00077535">
                            <w:pPr>
                              <w:rPr>
                                <w:rFonts w:ascii="Arial" w:hAnsi="Arial" w:cs="Arial"/>
                                <w:b/>
                                <w:color w:val="008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9D07" id="Text Box 7" o:spid="_x0000_s1027" type="#_x0000_t202" style="position:absolute;margin-left:27.8pt;margin-top:761.1pt;width:233.9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" fillcolor="white [3212]" stroked="f">
                <v:textbox>
                  <w:txbxContent>
                    <w:p w14:paraId="00FCACB3" w14:textId="77777777" w:rsidR="00C32E26" w:rsidRPr="00170F83" w:rsidRDefault="00C32E26" w:rsidP="00077535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70F8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All exercises are available from </w:t>
                      </w:r>
                    </w:p>
                    <w:p w14:paraId="017611A9" w14:textId="1ECE8A3D" w:rsidR="00C32E26" w:rsidRPr="00170F83" w:rsidRDefault="00C32E26" w:rsidP="00077535">
                      <w:pPr>
                        <w:rPr>
                          <w:rFonts w:ascii="Arial" w:hAnsi="Arial" w:cs="Arial"/>
                          <w:b/>
                          <w:color w:val="008000"/>
                          <w:sz w:val="22"/>
                          <w:szCs w:val="22"/>
                        </w:rPr>
                      </w:pPr>
                      <w:hyperlink r:id="rId7" w:history="1">
                        <w:r w:rsidRPr="00170F83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www.Bloomsbury-Osteopathy.co.uk</w:t>
                        </w:r>
                      </w:hyperlink>
                    </w:p>
                    <w:p w14:paraId="2967A0B2" w14:textId="77777777" w:rsidR="00C32E26" w:rsidRPr="00170F83" w:rsidRDefault="00C32E26" w:rsidP="00077535">
                      <w:pPr>
                        <w:rPr>
                          <w:rFonts w:ascii="Arial" w:hAnsi="Arial" w:cs="Arial"/>
                          <w:b/>
                          <w:color w:val="008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6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C4721" wp14:editId="243C51EA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7556500" cy="1473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9D6E2" w14:textId="5ECB0D1B" w:rsidR="00C32E26" w:rsidRPr="00981E73" w:rsidRDefault="00C32E26" w:rsidP="00981E73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val="en-GB" w:eastAsia="en-GB"/>
                              </w:rPr>
                              <w:drawing>
                                <wp:inline distT="0" distB="0" distL="0" distR="0" wp14:anchorId="2EC2B521" wp14:editId="7EAB712D">
                                  <wp:extent cx="3413052" cy="1609592"/>
                                  <wp:effectExtent l="0" t="0" r="0" b="0"/>
                                  <wp:docPr id="5" name="BO_Logo.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_Logo.pd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0818" cy="16179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4721" id="Text Box 4" o:spid="_x0000_s1028" type="#_x0000_t202" style="position:absolute;margin-left:0;margin-top:.1pt;width:595pt;height:1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ddrAIAAKsFAAAOAAAAZHJzL2Uyb0RvYy54bWysVE1v2zAMvQ/YfxB0T21nTtM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" filled="f" stroked="f">
                <v:textbox>
                  <w:txbxContent>
                    <w:p w14:paraId="2329D6E2" w14:textId="5ECB0D1B" w:rsidR="00C32E26" w:rsidRPr="00981E73" w:rsidRDefault="00C32E26" w:rsidP="00981E73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val="en-GB" w:eastAsia="en-GB"/>
                        </w:rPr>
                        <w:drawing>
                          <wp:inline distT="0" distB="0" distL="0" distR="0" wp14:anchorId="2EC2B521" wp14:editId="7EAB712D">
                            <wp:extent cx="3413052" cy="1609592"/>
                            <wp:effectExtent l="0" t="0" r="0" b="0"/>
                            <wp:docPr id="5" name="BO_Logo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_Logo.pd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30818" cy="16179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5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A9059B" wp14:editId="46E134B4">
                <wp:simplePos x="0" y="0"/>
                <wp:positionH relativeFrom="column">
                  <wp:posOffset>4648200</wp:posOffset>
                </wp:positionH>
                <wp:positionV relativeFrom="paragraph">
                  <wp:posOffset>10193020</wp:posOffset>
                </wp:positionV>
                <wp:extent cx="2565400" cy="274955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BA11C" w14:textId="77777777" w:rsidR="00C32E26" w:rsidRPr="00077535" w:rsidRDefault="00C32E26" w:rsidP="0007753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77535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© Bloomsbury Osteopathic Practice Andreas Syrimis</w:t>
                            </w:r>
                          </w:p>
                          <w:p w14:paraId="0850930E" w14:textId="77777777" w:rsidR="00C32E26" w:rsidRPr="00A015C6" w:rsidRDefault="00C32E26" w:rsidP="00A015C6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059B" id="_x0000_s1029" type="#_x0000_t202" style="position:absolute;margin-left:366pt;margin-top:802.6pt;width:202pt;height:21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" filled="f" stroked="f">
                <v:textbox>
                  <w:txbxContent>
                    <w:p w14:paraId="39ABA11C" w14:textId="77777777" w:rsidR="00C32E26" w:rsidRPr="00077535" w:rsidRDefault="00C32E26" w:rsidP="00077535">
                      <w:pPr>
                        <w:jc w:val="right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77535">
                        <w:rPr>
                          <w:rFonts w:ascii="Arial" w:hAnsi="Arial"/>
                          <w:sz w:val="14"/>
                          <w:szCs w:val="14"/>
                        </w:rPr>
                        <w:t>© Bloomsbury Osteopathic Practice Andreas Syrimis</w:t>
                      </w:r>
                    </w:p>
                    <w:p w14:paraId="0850930E" w14:textId="77777777" w:rsidR="00C32E26" w:rsidRPr="00A015C6" w:rsidRDefault="00C32E26" w:rsidP="00A015C6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15C6" w:rsidRPr="009F4BD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68A052C" wp14:editId="13370744">
                <wp:simplePos x="0" y="0"/>
                <wp:positionH relativeFrom="margin">
                  <wp:posOffset>0</wp:posOffset>
                </wp:positionH>
                <wp:positionV relativeFrom="paragraph">
                  <wp:posOffset>1466215</wp:posOffset>
                </wp:positionV>
                <wp:extent cx="7581900" cy="11341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1134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D805" w14:textId="77777777" w:rsidR="00C32E26" w:rsidRPr="00A57BCB" w:rsidRDefault="00C32E26" w:rsidP="00A229CA">
                            <w:pPr>
                              <w:jc w:val="center"/>
                              <w:rPr>
                                <w:rFonts w:ascii="Arial" w:hAnsi="Arial" w:cs="Helvetica"/>
                                <w:color w:val="000000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A57BCB">
                              <w:rPr>
                                <w:rFonts w:ascii="Arial" w:hAnsi="Arial" w:cs="Helvetica"/>
                                <w:color w:val="000000"/>
                                <w:sz w:val="60"/>
                                <w:szCs w:val="60"/>
                                <w:lang w:val="en-US"/>
                              </w:rPr>
                              <w:t>Shoulder Exercises</w:t>
                            </w:r>
                          </w:p>
                          <w:p w14:paraId="2779EA48" w14:textId="77777777" w:rsidR="00C32E26" w:rsidRPr="00A57BCB" w:rsidRDefault="00C32E26" w:rsidP="00C32E26">
                            <w:pPr>
                              <w:jc w:val="center"/>
                              <w:rPr>
                                <w:rFonts w:ascii="Arial" w:hAnsi="Arial" w:cs="Helvetica"/>
                                <w:b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A57BCB">
                              <w:rPr>
                                <w:rFonts w:ascii="Arial" w:hAnsi="Arial" w:cs="Helvetica"/>
                                <w:b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Pendular</w:t>
                            </w:r>
                            <w:proofErr w:type="spellEnd"/>
                            <w:r w:rsidRPr="00A57BCB">
                              <w:rPr>
                                <w:rFonts w:ascii="Arial" w:hAnsi="Arial" w:cs="Helvetica"/>
                                <w:b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Exercise</w:t>
                            </w:r>
                          </w:p>
                          <w:p w14:paraId="14476503" w14:textId="00B1838A" w:rsidR="00C32E26" w:rsidRPr="0052269E" w:rsidRDefault="00C32E26" w:rsidP="00A015C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8000"/>
                                <w:sz w:val="28"/>
                              </w:rPr>
                            </w:pPr>
                            <w:r w:rsidRPr="0052269E">
                              <w:rPr>
                                <w:rFonts w:ascii="Arial" w:hAnsi="Arial"/>
                                <w:b/>
                                <w:color w:val="008000"/>
                                <w:sz w:val="28"/>
                              </w:rPr>
                              <w:t xml:space="preserve">Exercise: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8000"/>
                                <w:sz w:val="28"/>
                              </w:rPr>
                              <w:t>CODE</w:t>
                            </w:r>
                          </w:p>
                          <w:p w14:paraId="11FAD1CD" w14:textId="77777777" w:rsidR="00C32E26" w:rsidRPr="009F4BD0" w:rsidRDefault="00C32E26" w:rsidP="009F4BD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052C" id="_x0000_s1030" type="#_x0000_t202" style="position:absolute;margin-left:0;margin-top:115.45pt;width:597pt;height:89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" filled="f" stroked="f">
                <v:textbox>
                  <w:txbxContent>
                    <w:p w14:paraId="7F62D805" w14:textId="77777777" w:rsidR="00C32E26" w:rsidRPr="00A57BCB" w:rsidRDefault="00C32E26" w:rsidP="00A229CA">
                      <w:pPr>
                        <w:jc w:val="center"/>
                        <w:rPr>
                          <w:rFonts w:ascii="Arial" w:hAnsi="Arial" w:cs="Helvetica"/>
                          <w:color w:val="000000"/>
                          <w:sz w:val="60"/>
                          <w:szCs w:val="60"/>
                          <w:lang w:val="en-US"/>
                        </w:rPr>
                      </w:pPr>
                      <w:r w:rsidRPr="00A57BCB">
                        <w:rPr>
                          <w:rFonts w:ascii="Arial" w:hAnsi="Arial" w:cs="Helvetica"/>
                          <w:color w:val="000000"/>
                          <w:sz w:val="60"/>
                          <w:szCs w:val="60"/>
                          <w:lang w:val="en-US"/>
                        </w:rPr>
                        <w:t>Shoulder Exercises</w:t>
                      </w:r>
                    </w:p>
                    <w:p w14:paraId="2779EA48" w14:textId="77777777" w:rsidR="00C32E26" w:rsidRPr="00A57BCB" w:rsidRDefault="00C32E26" w:rsidP="00C32E26">
                      <w:pPr>
                        <w:jc w:val="center"/>
                        <w:rPr>
                          <w:rFonts w:ascii="Arial" w:hAnsi="Arial" w:cs="Helvetica"/>
                          <w:b/>
                          <w:color w:val="000000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A57BCB">
                        <w:rPr>
                          <w:rFonts w:ascii="Arial" w:hAnsi="Arial" w:cs="Helvetica"/>
                          <w:b/>
                          <w:color w:val="000000"/>
                          <w:sz w:val="40"/>
                          <w:szCs w:val="40"/>
                          <w:lang w:val="en-US"/>
                        </w:rPr>
                        <w:t>Pendular</w:t>
                      </w:r>
                      <w:proofErr w:type="spellEnd"/>
                      <w:r w:rsidRPr="00A57BCB">
                        <w:rPr>
                          <w:rFonts w:ascii="Arial" w:hAnsi="Arial" w:cs="Helvetica"/>
                          <w:b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Exercise</w:t>
                      </w:r>
                    </w:p>
                    <w:p w14:paraId="14476503" w14:textId="00B1838A" w:rsidR="00C32E26" w:rsidRPr="0052269E" w:rsidRDefault="00C32E26" w:rsidP="00A015C6">
                      <w:pPr>
                        <w:jc w:val="center"/>
                        <w:rPr>
                          <w:rFonts w:ascii="Arial" w:hAnsi="Arial"/>
                          <w:b/>
                          <w:color w:val="008000"/>
                          <w:sz w:val="28"/>
                        </w:rPr>
                      </w:pPr>
                      <w:r w:rsidRPr="0052269E">
                        <w:rPr>
                          <w:rFonts w:ascii="Arial" w:hAnsi="Arial"/>
                          <w:b/>
                          <w:color w:val="008000"/>
                          <w:sz w:val="28"/>
                        </w:rPr>
                        <w:t xml:space="preserve">Exercise: </w:t>
                      </w:r>
                      <w:r>
                        <w:rPr>
                          <w:rFonts w:ascii="Arial" w:hAnsi="Arial"/>
                          <w:b/>
                          <w:color w:val="008000"/>
                          <w:sz w:val="28"/>
                        </w:rPr>
                        <w:t>CODE</w:t>
                      </w:r>
                    </w:p>
                    <w:p w14:paraId="11FAD1CD" w14:textId="77777777" w:rsidR="00C32E26" w:rsidRPr="009F4BD0" w:rsidRDefault="00C32E26" w:rsidP="009F4BD0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518A0" w:rsidSect="009F4BD0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B4556"/>
    <w:multiLevelType w:val="hybridMultilevel"/>
    <w:tmpl w:val="786C6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D0"/>
    <w:rsid w:val="00077535"/>
    <w:rsid w:val="00104B0A"/>
    <w:rsid w:val="00170F83"/>
    <w:rsid w:val="00191953"/>
    <w:rsid w:val="00213C05"/>
    <w:rsid w:val="00366D49"/>
    <w:rsid w:val="003C3B0C"/>
    <w:rsid w:val="0041150A"/>
    <w:rsid w:val="004530E7"/>
    <w:rsid w:val="0052269E"/>
    <w:rsid w:val="005B1652"/>
    <w:rsid w:val="00604517"/>
    <w:rsid w:val="0065335B"/>
    <w:rsid w:val="008E10EF"/>
    <w:rsid w:val="008E5391"/>
    <w:rsid w:val="00922A98"/>
    <w:rsid w:val="00981E73"/>
    <w:rsid w:val="009D52F2"/>
    <w:rsid w:val="009F04A5"/>
    <w:rsid w:val="009F4BD0"/>
    <w:rsid w:val="00A015C6"/>
    <w:rsid w:val="00A229CA"/>
    <w:rsid w:val="00A57BCB"/>
    <w:rsid w:val="00AA37D7"/>
    <w:rsid w:val="00C32E26"/>
    <w:rsid w:val="00C518A0"/>
    <w:rsid w:val="00F63E69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51A98"/>
  <w14:defaultImageDpi w14:val="300"/>
  <w15:docId w15:val="{73F66981-12AA-4871-B370-EEE6B244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5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E73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7753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2E26"/>
    <w:pPr>
      <w:ind w:left="720"/>
      <w:contextualSpacing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Bloomsbury-Osteopathy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oomsbury-Osteopathy.co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4206F-9F5D-4232-B15A-BCE7531F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13141896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Alexiou</dc:creator>
  <cp:keywords/>
  <dc:description/>
  <cp:lastModifiedBy>cp.camdenadmin</cp:lastModifiedBy>
  <cp:revision>4</cp:revision>
  <cp:lastPrinted>2015-10-02T01:44:00Z</cp:lastPrinted>
  <dcterms:created xsi:type="dcterms:W3CDTF">2015-10-14T10:44:00Z</dcterms:created>
  <dcterms:modified xsi:type="dcterms:W3CDTF">2015-10-20T18:12:00Z</dcterms:modified>
</cp:coreProperties>
</file>