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16502" w14:textId="43E93F9A" w:rsidR="00C518A0" w:rsidRDefault="0047235B">
      <w:r w:rsidRPr="009F4BD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7100B33D" wp14:editId="6FAD119C">
                <wp:simplePos x="0" y="0"/>
                <wp:positionH relativeFrom="margin">
                  <wp:posOffset>337352</wp:posOffset>
                </wp:positionH>
                <wp:positionV relativeFrom="paragraph">
                  <wp:posOffset>2991775</wp:posOffset>
                </wp:positionV>
                <wp:extent cx="2982898" cy="6409677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2898" cy="64096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910A7" w14:textId="77777777" w:rsidR="00FE03D5" w:rsidRPr="0047235B" w:rsidRDefault="00FE03D5" w:rsidP="0047235B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bookmarkStart w:id="0" w:name="_GoBack"/>
                            <w:r w:rsidRPr="0047235B">
                              <w:rPr>
                                <w:rFonts w:ascii="Arial" w:hAnsi="Arial"/>
                                <w:b/>
                              </w:rPr>
                              <w:t>Function:</w:t>
                            </w:r>
                          </w:p>
                          <w:p w14:paraId="5800BF7E" w14:textId="77777777" w:rsidR="00FE03D5" w:rsidRPr="0047235B" w:rsidRDefault="00FE03D5" w:rsidP="0047235B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2FBF231C" w14:textId="77777777" w:rsidR="00FE03D5" w:rsidRPr="0047235B" w:rsidRDefault="00FE03D5" w:rsidP="0047235B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47235B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To lengthen/relax the muscles which contribute to holding the shoulder in a rounded position.</w:t>
                            </w:r>
                          </w:p>
                          <w:p w14:paraId="52B2B6F2" w14:textId="77777777" w:rsidR="00FE03D5" w:rsidRPr="0047235B" w:rsidRDefault="00FE03D5" w:rsidP="0047235B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2D215096" w14:textId="77777777" w:rsidR="00FE03D5" w:rsidRPr="0047235B" w:rsidRDefault="00FE03D5" w:rsidP="0047235B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721D48D4" w14:textId="77777777" w:rsidR="00FE03D5" w:rsidRPr="0047235B" w:rsidRDefault="00FE03D5" w:rsidP="0047235B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47235B">
                              <w:rPr>
                                <w:rFonts w:ascii="Arial" w:hAnsi="Arial"/>
                                <w:b/>
                              </w:rPr>
                              <w:t>Method:</w:t>
                            </w:r>
                          </w:p>
                          <w:p w14:paraId="687FF203" w14:textId="77777777" w:rsidR="00FE03D5" w:rsidRPr="0047235B" w:rsidRDefault="00FE03D5" w:rsidP="0047235B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0F7446D1" w14:textId="77777777" w:rsidR="00FE03D5" w:rsidRPr="0047235B" w:rsidRDefault="00FE03D5" w:rsidP="0047235B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47235B">
                              <w:rPr>
                                <w:rFonts w:ascii="Arial" w:hAnsi="Arial"/>
                                <w:b/>
                              </w:rPr>
                              <w:t>Starting Position:</w:t>
                            </w:r>
                          </w:p>
                          <w:p w14:paraId="7ACD7EB6" w14:textId="77777777" w:rsidR="00FE03D5" w:rsidRPr="0047235B" w:rsidRDefault="00FE03D5" w:rsidP="0047235B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38831490" w14:textId="77777777" w:rsidR="00FE03D5" w:rsidRPr="0047235B" w:rsidRDefault="00FE03D5" w:rsidP="0047235B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47235B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Lie on your back on a flat surface with knees bent and feet planted at roughly 45°. The arm of the affected side should be placed out to the side at 90° and the elbow bent so that the forearm and hand are pointing vertically toward the ceiling.</w:t>
                            </w:r>
                          </w:p>
                          <w:p w14:paraId="17B8A950" w14:textId="77777777" w:rsidR="00FE03D5" w:rsidRPr="0047235B" w:rsidRDefault="00FE03D5" w:rsidP="0047235B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2244231A" w14:textId="77777777" w:rsidR="00FE03D5" w:rsidRPr="0047235B" w:rsidRDefault="00FE03D5" w:rsidP="0047235B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47235B">
                              <w:rPr>
                                <w:rFonts w:ascii="Arial" w:hAnsi="Arial"/>
                                <w:b/>
                              </w:rPr>
                              <w:t>Action:</w:t>
                            </w:r>
                          </w:p>
                          <w:p w14:paraId="2B036966" w14:textId="77777777" w:rsidR="00FE03D5" w:rsidRPr="0047235B" w:rsidRDefault="00FE03D5" w:rsidP="0047235B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3CEF3670" w14:textId="77777777" w:rsidR="00FE03D5" w:rsidRPr="0047235B" w:rsidRDefault="00FE03D5" w:rsidP="0047235B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47235B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Slowly and in a controlled manner rotate the arm backwards - back of the hand towards the ground – up to end of pain-free range. Hold this position for 20 seconds whilst breathing slowly and deeply, then return to start position.</w:t>
                            </w:r>
                          </w:p>
                          <w:p w14:paraId="40082BFF" w14:textId="77777777" w:rsidR="00FE03D5" w:rsidRPr="0047235B" w:rsidRDefault="00FE03D5" w:rsidP="0047235B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148CB027" w14:textId="77777777" w:rsidR="00FE03D5" w:rsidRPr="0047235B" w:rsidRDefault="00FE03D5" w:rsidP="0047235B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47235B">
                              <w:rPr>
                                <w:rFonts w:ascii="Arial" w:hAnsi="Arial"/>
                                <w:b/>
                              </w:rPr>
                              <w:t>Notes:</w:t>
                            </w:r>
                          </w:p>
                          <w:p w14:paraId="744E8BD3" w14:textId="77777777" w:rsidR="00FE03D5" w:rsidRPr="0047235B" w:rsidRDefault="00FE03D5" w:rsidP="0047235B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04571EAF" w14:textId="77777777" w:rsidR="00FE03D5" w:rsidRPr="0047235B" w:rsidRDefault="00FE03D5" w:rsidP="0047235B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47235B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As your rehabilitation progresses, your osteopath may advise you to add weight to the hand of the affected side to reinforce the stretch.</w:t>
                            </w:r>
                          </w:p>
                          <w:p w14:paraId="504740A2" w14:textId="77777777" w:rsidR="00FE03D5" w:rsidRPr="00170F83" w:rsidRDefault="00FE03D5" w:rsidP="00213C05">
                            <w:pPr>
                              <w:jc w:val="both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bookmarkEnd w:id="0"/>
                          <w:p w14:paraId="77DDB57A" w14:textId="1B86F93F" w:rsidR="00FE03D5" w:rsidRPr="00170F83" w:rsidRDefault="00FE03D5" w:rsidP="009F4BD0">
                            <w:pPr>
                              <w:rPr>
                                <w:rFonts w:ascii="Arial" w:eastAsia="Cambria" w:hAnsi="Arial" w:cs="Times New Roman"/>
                                <w:strike/>
                                <w:sz w:val="22"/>
                                <w:szCs w:val="22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0B3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55pt;margin-top:235.55pt;width:234.85pt;height:504.7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" filled="f" stroked="f">
                <v:textbox>
                  <w:txbxContent>
                    <w:p w14:paraId="72F910A7" w14:textId="77777777" w:rsidR="00FE03D5" w:rsidRPr="0047235B" w:rsidRDefault="00FE03D5" w:rsidP="0047235B">
                      <w:pPr>
                        <w:rPr>
                          <w:rFonts w:ascii="Arial" w:hAnsi="Arial"/>
                          <w:b/>
                        </w:rPr>
                      </w:pPr>
                      <w:bookmarkStart w:id="1" w:name="_GoBack"/>
                      <w:r w:rsidRPr="0047235B">
                        <w:rPr>
                          <w:rFonts w:ascii="Arial" w:hAnsi="Arial"/>
                          <w:b/>
                        </w:rPr>
                        <w:t>Function:</w:t>
                      </w:r>
                    </w:p>
                    <w:p w14:paraId="5800BF7E" w14:textId="77777777" w:rsidR="00FE03D5" w:rsidRPr="0047235B" w:rsidRDefault="00FE03D5" w:rsidP="0047235B">
                      <w:pPr>
                        <w:rPr>
                          <w:rFonts w:ascii="Arial" w:hAnsi="Arial"/>
                          <w:sz w:val="22"/>
                          <w:szCs w:val="22"/>
                          <w:u w:val="single"/>
                        </w:rPr>
                      </w:pPr>
                    </w:p>
                    <w:p w14:paraId="2FBF231C" w14:textId="77777777" w:rsidR="00FE03D5" w:rsidRPr="0047235B" w:rsidRDefault="00FE03D5" w:rsidP="0047235B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47235B">
                        <w:rPr>
                          <w:rFonts w:ascii="Arial" w:hAnsi="Arial"/>
                          <w:sz w:val="22"/>
                          <w:szCs w:val="22"/>
                        </w:rPr>
                        <w:t>To lengthen/relax the muscles which contribute to holding the shoulder in a rounded position.</w:t>
                      </w:r>
                    </w:p>
                    <w:p w14:paraId="52B2B6F2" w14:textId="77777777" w:rsidR="00FE03D5" w:rsidRPr="0047235B" w:rsidRDefault="00FE03D5" w:rsidP="0047235B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2D215096" w14:textId="77777777" w:rsidR="00FE03D5" w:rsidRPr="0047235B" w:rsidRDefault="00FE03D5" w:rsidP="0047235B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721D48D4" w14:textId="77777777" w:rsidR="00FE03D5" w:rsidRPr="0047235B" w:rsidRDefault="00FE03D5" w:rsidP="0047235B">
                      <w:pPr>
                        <w:rPr>
                          <w:rFonts w:ascii="Arial" w:hAnsi="Arial"/>
                          <w:b/>
                        </w:rPr>
                      </w:pPr>
                      <w:r w:rsidRPr="0047235B">
                        <w:rPr>
                          <w:rFonts w:ascii="Arial" w:hAnsi="Arial"/>
                          <w:b/>
                        </w:rPr>
                        <w:t>Method:</w:t>
                      </w:r>
                    </w:p>
                    <w:p w14:paraId="687FF203" w14:textId="77777777" w:rsidR="00FE03D5" w:rsidRPr="0047235B" w:rsidRDefault="00FE03D5" w:rsidP="0047235B">
                      <w:pPr>
                        <w:rPr>
                          <w:rFonts w:ascii="Arial" w:hAnsi="Arial"/>
                          <w:b/>
                        </w:rPr>
                      </w:pPr>
                    </w:p>
                    <w:p w14:paraId="0F7446D1" w14:textId="77777777" w:rsidR="00FE03D5" w:rsidRPr="0047235B" w:rsidRDefault="00FE03D5" w:rsidP="0047235B">
                      <w:pPr>
                        <w:rPr>
                          <w:rFonts w:ascii="Arial" w:hAnsi="Arial"/>
                          <w:b/>
                        </w:rPr>
                      </w:pPr>
                      <w:r w:rsidRPr="0047235B">
                        <w:rPr>
                          <w:rFonts w:ascii="Arial" w:hAnsi="Arial"/>
                          <w:b/>
                        </w:rPr>
                        <w:t>Starting Position:</w:t>
                      </w:r>
                    </w:p>
                    <w:p w14:paraId="7ACD7EB6" w14:textId="77777777" w:rsidR="00FE03D5" w:rsidRPr="0047235B" w:rsidRDefault="00FE03D5" w:rsidP="0047235B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38831490" w14:textId="77777777" w:rsidR="00FE03D5" w:rsidRPr="0047235B" w:rsidRDefault="00FE03D5" w:rsidP="0047235B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47235B">
                        <w:rPr>
                          <w:rFonts w:ascii="Arial" w:hAnsi="Arial"/>
                          <w:sz w:val="22"/>
                          <w:szCs w:val="22"/>
                        </w:rPr>
                        <w:t>Lie on your back on a flat surface with knees bent and feet planted at roughly 45°. The arm of the affected side should be placed out to the side at 90° and the elbow bent so that the forearm and hand are pointing vertically toward the ceiling.</w:t>
                      </w:r>
                    </w:p>
                    <w:p w14:paraId="17B8A950" w14:textId="77777777" w:rsidR="00FE03D5" w:rsidRPr="0047235B" w:rsidRDefault="00FE03D5" w:rsidP="0047235B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2244231A" w14:textId="77777777" w:rsidR="00FE03D5" w:rsidRPr="0047235B" w:rsidRDefault="00FE03D5" w:rsidP="0047235B">
                      <w:pPr>
                        <w:rPr>
                          <w:rFonts w:ascii="Arial" w:hAnsi="Arial"/>
                          <w:b/>
                        </w:rPr>
                      </w:pPr>
                      <w:r w:rsidRPr="0047235B">
                        <w:rPr>
                          <w:rFonts w:ascii="Arial" w:hAnsi="Arial"/>
                          <w:b/>
                        </w:rPr>
                        <w:t>Action:</w:t>
                      </w:r>
                    </w:p>
                    <w:p w14:paraId="2B036966" w14:textId="77777777" w:rsidR="00FE03D5" w:rsidRPr="0047235B" w:rsidRDefault="00FE03D5" w:rsidP="0047235B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3CEF3670" w14:textId="77777777" w:rsidR="00FE03D5" w:rsidRPr="0047235B" w:rsidRDefault="00FE03D5" w:rsidP="0047235B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47235B">
                        <w:rPr>
                          <w:rFonts w:ascii="Arial" w:hAnsi="Arial"/>
                          <w:sz w:val="22"/>
                          <w:szCs w:val="22"/>
                        </w:rPr>
                        <w:t>Slowly and in a controlled manner rotate the arm backwards - back of the hand towards the ground – up to end of pain-free range. Hold this position for 20 seconds whilst breathing slowly and deeply, then return to start position.</w:t>
                      </w:r>
                    </w:p>
                    <w:p w14:paraId="40082BFF" w14:textId="77777777" w:rsidR="00FE03D5" w:rsidRPr="0047235B" w:rsidRDefault="00FE03D5" w:rsidP="0047235B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148CB027" w14:textId="77777777" w:rsidR="00FE03D5" w:rsidRPr="0047235B" w:rsidRDefault="00FE03D5" w:rsidP="0047235B">
                      <w:pPr>
                        <w:rPr>
                          <w:rFonts w:ascii="Arial" w:hAnsi="Arial"/>
                          <w:b/>
                        </w:rPr>
                      </w:pPr>
                      <w:r w:rsidRPr="0047235B">
                        <w:rPr>
                          <w:rFonts w:ascii="Arial" w:hAnsi="Arial"/>
                          <w:b/>
                        </w:rPr>
                        <w:t>Notes:</w:t>
                      </w:r>
                    </w:p>
                    <w:p w14:paraId="744E8BD3" w14:textId="77777777" w:rsidR="00FE03D5" w:rsidRPr="0047235B" w:rsidRDefault="00FE03D5" w:rsidP="0047235B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04571EAF" w14:textId="77777777" w:rsidR="00FE03D5" w:rsidRPr="0047235B" w:rsidRDefault="00FE03D5" w:rsidP="0047235B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47235B">
                        <w:rPr>
                          <w:rFonts w:ascii="Arial" w:hAnsi="Arial"/>
                          <w:sz w:val="22"/>
                          <w:szCs w:val="22"/>
                        </w:rPr>
                        <w:t>As your rehabilitation progresses, your osteopath may advise you to add weight to the hand of the affected side to reinforce the stretch.</w:t>
                      </w:r>
                    </w:p>
                    <w:p w14:paraId="504740A2" w14:textId="77777777" w:rsidR="00FE03D5" w:rsidRPr="00170F83" w:rsidRDefault="00FE03D5" w:rsidP="00213C05">
                      <w:pPr>
                        <w:jc w:val="both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bookmarkEnd w:id="1"/>
                    <w:p w14:paraId="77DDB57A" w14:textId="1B86F93F" w:rsidR="00FE03D5" w:rsidRPr="00170F83" w:rsidRDefault="00FE03D5" w:rsidP="009F4BD0">
                      <w:pPr>
                        <w:rPr>
                          <w:rFonts w:ascii="Arial" w:eastAsia="Cambria" w:hAnsi="Arial" w:cs="Times New Roman"/>
                          <w:strike/>
                          <w:sz w:val="22"/>
                          <w:szCs w:val="22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39D07" wp14:editId="6639DDD2">
                <wp:simplePos x="0" y="0"/>
                <wp:positionH relativeFrom="column">
                  <wp:posOffset>361926</wp:posOffset>
                </wp:positionH>
                <wp:positionV relativeFrom="paragraph">
                  <wp:posOffset>9724199</wp:posOffset>
                </wp:positionV>
                <wp:extent cx="2970316" cy="465455"/>
                <wp:effectExtent l="0" t="0" r="1905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0316" cy="465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CACB3" w14:textId="77777777" w:rsidR="00FE03D5" w:rsidRPr="00170F83" w:rsidRDefault="00FE03D5" w:rsidP="00077535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170F83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All exercises are available from </w:t>
                            </w:r>
                          </w:p>
                          <w:p w14:paraId="017611A9" w14:textId="1ECE8A3D" w:rsidR="00FE03D5" w:rsidRPr="00170F83" w:rsidRDefault="00D83688" w:rsidP="00077535">
                            <w:pPr>
                              <w:rPr>
                                <w:rFonts w:ascii="Arial" w:hAnsi="Arial" w:cs="Arial"/>
                                <w:b/>
                                <w:color w:val="008000"/>
                                <w:sz w:val="22"/>
                                <w:szCs w:val="22"/>
                              </w:rPr>
                            </w:pPr>
                            <w:hyperlink r:id="rId6" w:history="1">
                              <w:r w:rsidR="00FE03D5" w:rsidRPr="00170F83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www.Bloomsbury-Osteopathy.co.uk</w:t>
                              </w:r>
                            </w:hyperlink>
                          </w:p>
                          <w:p w14:paraId="2967A0B2" w14:textId="77777777" w:rsidR="00FE03D5" w:rsidRPr="00170F83" w:rsidRDefault="00FE03D5" w:rsidP="00077535">
                            <w:pPr>
                              <w:rPr>
                                <w:rFonts w:ascii="Arial" w:hAnsi="Arial" w:cs="Arial"/>
                                <w:b/>
                                <w:color w:val="008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39D07" id="Text Box 7" o:spid="_x0000_s1027" type="#_x0000_t202" style="position:absolute;margin-left:28.5pt;margin-top:765.7pt;width:233.9pt;height:3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" fillcolor="white [3212]" stroked="f">
                <v:textbox>
                  <w:txbxContent>
                    <w:p w14:paraId="00FCACB3" w14:textId="77777777" w:rsidR="00FE03D5" w:rsidRPr="00170F83" w:rsidRDefault="00FE03D5" w:rsidP="00077535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170F83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All exercises are available from </w:t>
                      </w:r>
                    </w:p>
                    <w:p w14:paraId="017611A9" w14:textId="1ECE8A3D" w:rsidR="00FE03D5" w:rsidRPr="00170F83" w:rsidRDefault="00FE03D5" w:rsidP="00077535">
                      <w:pPr>
                        <w:rPr>
                          <w:rFonts w:ascii="Arial" w:hAnsi="Arial" w:cs="Arial"/>
                          <w:b/>
                          <w:color w:val="008000"/>
                          <w:sz w:val="22"/>
                          <w:szCs w:val="22"/>
                        </w:rPr>
                      </w:pPr>
                      <w:hyperlink r:id="rId7" w:history="1">
                        <w:r w:rsidRPr="00170F83">
                          <w:rPr>
                            <w:rStyle w:val="Hyperlink"/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www.Bloomsbury-Osteopathy.co.uk</w:t>
                        </w:r>
                      </w:hyperlink>
                    </w:p>
                    <w:p w14:paraId="2967A0B2" w14:textId="77777777" w:rsidR="00FE03D5" w:rsidRPr="00170F83" w:rsidRDefault="00FE03D5" w:rsidP="00077535">
                      <w:pPr>
                        <w:rPr>
                          <w:rFonts w:ascii="Arial" w:hAnsi="Arial" w:cs="Arial"/>
                          <w:b/>
                          <w:color w:val="008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66D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5C4721" wp14:editId="243C51EA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7556500" cy="14732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0" cy="147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9D6E2" w14:textId="5ECB0D1B" w:rsidR="00FE03D5" w:rsidRPr="00981E73" w:rsidRDefault="00FE03D5" w:rsidP="00981E73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lang w:val="en-GB" w:eastAsia="en-GB"/>
                              </w:rPr>
                              <w:drawing>
                                <wp:inline distT="0" distB="0" distL="0" distR="0" wp14:anchorId="2EC2B521" wp14:editId="7EAB712D">
                                  <wp:extent cx="3413052" cy="1609592"/>
                                  <wp:effectExtent l="0" t="0" r="0" b="0"/>
                                  <wp:docPr id="5" name="BO_Logo.pd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O_Logo.pd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30818" cy="16179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C4721" id="Text Box 4" o:spid="_x0000_s1028" type="#_x0000_t202" style="position:absolute;margin-left:0;margin-top:.1pt;width:595pt;height:11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" filled="f" stroked="f">
                <v:textbox>
                  <w:txbxContent>
                    <w:p w14:paraId="2329D6E2" w14:textId="5ECB0D1B" w:rsidR="00FE03D5" w:rsidRPr="00981E73" w:rsidRDefault="00FE03D5" w:rsidP="00981E73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noProof/>
                          <w:color w:val="FFFFFF" w:themeColor="background1"/>
                          <w:lang w:val="en-GB" w:eastAsia="en-GB"/>
                        </w:rPr>
                        <w:drawing>
                          <wp:inline distT="0" distB="0" distL="0" distR="0" wp14:anchorId="2EC2B521" wp14:editId="7EAB712D">
                            <wp:extent cx="3413052" cy="1609592"/>
                            <wp:effectExtent l="0" t="0" r="0" b="0"/>
                            <wp:docPr id="5" name="BO_Logo.pd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O_Logo.pdf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30818" cy="16179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753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A9059B" wp14:editId="46E134B4">
                <wp:simplePos x="0" y="0"/>
                <wp:positionH relativeFrom="column">
                  <wp:posOffset>4648200</wp:posOffset>
                </wp:positionH>
                <wp:positionV relativeFrom="paragraph">
                  <wp:posOffset>10193020</wp:posOffset>
                </wp:positionV>
                <wp:extent cx="2565400" cy="274955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400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BA11C" w14:textId="77777777" w:rsidR="00FE03D5" w:rsidRPr="00077535" w:rsidRDefault="00FE03D5" w:rsidP="00077535">
                            <w:pPr>
                              <w:jc w:val="right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077535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© Bloomsbury Osteopathic Practice Andreas Syrimis</w:t>
                            </w:r>
                          </w:p>
                          <w:p w14:paraId="0850930E" w14:textId="77777777" w:rsidR="00FE03D5" w:rsidRPr="00A015C6" w:rsidRDefault="00FE03D5" w:rsidP="00A015C6">
                            <w:pPr>
                              <w:jc w:val="righ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9059B" id="_x0000_s1029" type="#_x0000_t202" style="position:absolute;margin-left:366pt;margin-top:802.6pt;width:202pt;height:21.6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" filled="f" stroked="f">
                <v:textbox>
                  <w:txbxContent>
                    <w:p w14:paraId="39ABA11C" w14:textId="77777777" w:rsidR="00FE03D5" w:rsidRPr="00077535" w:rsidRDefault="00FE03D5" w:rsidP="00077535">
                      <w:pPr>
                        <w:jc w:val="right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077535">
                        <w:rPr>
                          <w:rFonts w:ascii="Arial" w:hAnsi="Arial"/>
                          <w:sz w:val="14"/>
                          <w:szCs w:val="14"/>
                        </w:rPr>
                        <w:t>© Bloomsbury Osteopathic Practice Andreas Syrimis</w:t>
                      </w:r>
                    </w:p>
                    <w:p w14:paraId="0850930E" w14:textId="77777777" w:rsidR="00FE03D5" w:rsidRPr="00A015C6" w:rsidRDefault="00FE03D5" w:rsidP="00A015C6">
                      <w:pPr>
                        <w:jc w:val="right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015C6" w:rsidRPr="009F4BD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68A052C" wp14:editId="639630DD">
                <wp:simplePos x="0" y="0"/>
                <wp:positionH relativeFrom="margin">
                  <wp:posOffset>0</wp:posOffset>
                </wp:positionH>
                <wp:positionV relativeFrom="paragraph">
                  <wp:posOffset>1466215</wp:posOffset>
                </wp:positionV>
                <wp:extent cx="7581900" cy="113411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0" cy="1134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6D33F" w14:textId="77777777" w:rsidR="00FE03D5" w:rsidRPr="0047235B" w:rsidRDefault="00FE03D5" w:rsidP="00071F80">
                            <w:pPr>
                              <w:jc w:val="center"/>
                              <w:rPr>
                                <w:rFonts w:ascii="Arial" w:hAnsi="Arial" w:cs="Helvetica"/>
                                <w:color w:val="000000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47235B">
                              <w:rPr>
                                <w:rFonts w:ascii="Arial" w:hAnsi="Arial" w:cs="Helvetica"/>
                                <w:color w:val="000000"/>
                                <w:sz w:val="60"/>
                                <w:szCs w:val="60"/>
                                <w:lang w:val="en-US"/>
                              </w:rPr>
                              <w:t>Shoulder Exercises</w:t>
                            </w:r>
                          </w:p>
                          <w:p w14:paraId="50568360" w14:textId="77777777" w:rsidR="00FE03D5" w:rsidRPr="0047235B" w:rsidRDefault="00FE03D5" w:rsidP="00FE03D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</w:rPr>
                            </w:pPr>
                            <w:r w:rsidRPr="0047235B">
                              <w:rPr>
                                <w:rFonts w:ascii="Arial" w:hAnsi="Arial"/>
                                <w:b/>
                                <w:sz w:val="40"/>
                                <w:szCs w:val="40"/>
                              </w:rPr>
                              <w:t>Internal Rotator Stretch (Subscapularis Stretch)</w:t>
                            </w:r>
                          </w:p>
                          <w:p w14:paraId="14476503" w14:textId="00B1838A" w:rsidR="00FE03D5" w:rsidRPr="0052269E" w:rsidRDefault="00FE03D5" w:rsidP="00A015C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8000"/>
                                <w:sz w:val="28"/>
                              </w:rPr>
                            </w:pPr>
                            <w:r w:rsidRPr="0052269E">
                              <w:rPr>
                                <w:rFonts w:ascii="Arial" w:hAnsi="Arial"/>
                                <w:b/>
                                <w:color w:val="008000"/>
                                <w:sz w:val="28"/>
                              </w:rPr>
                              <w:t xml:space="preserve">Exercise: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8000"/>
                                <w:sz w:val="28"/>
                              </w:rPr>
                              <w:t>CODE</w:t>
                            </w:r>
                          </w:p>
                          <w:p w14:paraId="11FAD1CD" w14:textId="77777777" w:rsidR="00FE03D5" w:rsidRPr="009F4BD0" w:rsidRDefault="00FE03D5" w:rsidP="009F4BD0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A052C" id="_x0000_s1030" type="#_x0000_t202" style="position:absolute;margin-left:0;margin-top:115.45pt;width:597pt;height:89.3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" filled="f" stroked="f">
                <v:textbox>
                  <w:txbxContent>
                    <w:p w14:paraId="6016D33F" w14:textId="77777777" w:rsidR="00FE03D5" w:rsidRPr="0047235B" w:rsidRDefault="00FE03D5" w:rsidP="00071F80">
                      <w:pPr>
                        <w:jc w:val="center"/>
                        <w:rPr>
                          <w:rFonts w:ascii="Arial" w:hAnsi="Arial" w:cs="Helvetica"/>
                          <w:color w:val="000000"/>
                          <w:sz w:val="60"/>
                          <w:szCs w:val="60"/>
                          <w:lang w:val="en-US"/>
                        </w:rPr>
                      </w:pPr>
                      <w:r w:rsidRPr="0047235B">
                        <w:rPr>
                          <w:rFonts w:ascii="Arial" w:hAnsi="Arial" w:cs="Helvetica"/>
                          <w:color w:val="000000"/>
                          <w:sz w:val="60"/>
                          <w:szCs w:val="60"/>
                          <w:lang w:val="en-US"/>
                        </w:rPr>
                        <w:t>Shoulder Exercises</w:t>
                      </w:r>
                    </w:p>
                    <w:p w14:paraId="50568360" w14:textId="77777777" w:rsidR="00FE03D5" w:rsidRPr="0047235B" w:rsidRDefault="00FE03D5" w:rsidP="00FE03D5">
                      <w:pPr>
                        <w:jc w:val="center"/>
                        <w:rPr>
                          <w:rFonts w:ascii="Arial" w:hAnsi="Arial"/>
                          <w:b/>
                          <w:sz w:val="40"/>
                          <w:szCs w:val="40"/>
                        </w:rPr>
                      </w:pPr>
                      <w:r w:rsidRPr="0047235B">
                        <w:rPr>
                          <w:rFonts w:ascii="Arial" w:hAnsi="Arial"/>
                          <w:b/>
                          <w:sz w:val="40"/>
                          <w:szCs w:val="40"/>
                        </w:rPr>
                        <w:t>Internal Rotator Stretch (Subscapularis Stretch)</w:t>
                      </w:r>
                    </w:p>
                    <w:p w14:paraId="14476503" w14:textId="00B1838A" w:rsidR="00FE03D5" w:rsidRPr="0052269E" w:rsidRDefault="00FE03D5" w:rsidP="00A015C6">
                      <w:pPr>
                        <w:jc w:val="center"/>
                        <w:rPr>
                          <w:rFonts w:ascii="Arial" w:hAnsi="Arial"/>
                          <w:b/>
                          <w:color w:val="008000"/>
                          <w:sz w:val="28"/>
                        </w:rPr>
                      </w:pPr>
                      <w:r w:rsidRPr="0052269E">
                        <w:rPr>
                          <w:rFonts w:ascii="Arial" w:hAnsi="Arial"/>
                          <w:b/>
                          <w:color w:val="008000"/>
                          <w:sz w:val="28"/>
                        </w:rPr>
                        <w:t xml:space="preserve">Exercise: </w:t>
                      </w:r>
                      <w:r>
                        <w:rPr>
                          <w:rFonts w:ascii="Arial" w:hAnsi="Arial"/>
                          <w:b/>
                          <w:color w:val="008000"/>
                          <w:sz w:val="28"/>
                        </w:rPr>
                        <w:t>CODE</w:t>
                      </w:r>
                    </w:p>
                    <w:p w14:paraId="11FAD1CD" w14:textId="77777777" w:rsidR="00FE03D5" w:rsidRPr="009F4BD0" w:rsidRDefault="00FE03D5" w:rsidP="009F4BD0">
                      <w:pPr>
                        <w:jc w:val="center"/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518A0" w:rsidSect="009F4BD0">
      <w:pgSz w:w="11900" w:h="168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B4556"/>
    <w:multiLevelType w:val="hybridMultilevel"/>
    <w:tmpl w:val="786C6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BD0"/>
    <w:rsid w:val="00071F80"/>
    <w:rsid w:val="00077535"/>
    <w:rsid w:val="00104B0A"/>
    <w:rsid w:val="00170F83"/>
    <w:rsid w:val="00191953"/>
    <w:rsid w:val="00213C05"/>
    <w:rsid w:val="00366D49"/>
    <w:rsid w:val="003C3B0C"/>
    <w:rsid w:val="0041150A"/>
    <w:rsid w:val="0047235B"/>
    <w:rsid w:val="0052269E"/>
    <w:rsid w:val="005B1652"/>
    <w:rsid w:val="00604517"/>
    <w:rsid w:val="0065335B"/>
    <w:rsid w:val="008E10EF"/>
    <w:rsid w:val="008E5391"/>
    <w:rsid w:val="00922A98"/>
    <w:rsid w:val="00981E73"/>
    <w:rsid w:val="009D52F2"/>
    <w:rsid w:val="009F04A5"/>
    <w:rsid w:val="009F4BD0"/>
    <w:rsid w:val="00A015C6"/>
    <w:rsid w:val="00AA37D7"/>
    <w:rsid w:val="00C518A0"/>
    <w:rsid w:val="00D83688"/>
    <w:rsid w:val="00F63E69"/>
    <w:rsid w:val="00FB640C"/>
    <w:rsid w:val="00FE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451A98"/>
  <w14:defaultImageDpi w14:val="300"/>
  <w15:docId w15:val="{73F66981-12AA-4871-B370-EEE6B244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15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E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E73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7753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E03D5"/>
    <w:pPr>
      <w:ind w:left="720"/>
      <w:contextualSpacing/>
    </w:pPr>
    <w:rPr>
      <w:rFonts w:eastAsiaTheme="minorHAns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http://www.Bloomsbury-Osteopathy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loomsbury-Osteopathy.co.u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658E92-2093-485F-A090-0D8DE1C7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B57E4DF1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Alexiou</dc:creator>
  <cp:keywords/>
  <dc:description/>
  <cp:lastModifiedBy>cp.camdenadmin</cp:lastModifiedBy>
  <cp:revision>4</cp:revision>
  <cp:lastPrinted>2015-10-02T01:44:00Z</cp:lastPrinted>
  <dcterms:created xsi:type="dcterms:W3CDTF">2015-10-14T11:26:00Z</dcterms:created>
  <dcterms:modified xsi:type="dcterms:W3CDTF">2015-10-20T18:12:00Z</dcterms:modified>
</cp:coreProperties>
</file>